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C1" w:rsidRPr="00870DC1" w:rsidRDefault="00870DC1" w:rsidP="00D325F6">
      <w:pPr>
        <w:rPr>
          <w:rFonts w:ascii="Bookman Old Style" w:eastAsia="Times New Roman" w:hAnsi="Bookman Old Style" w:cs="Times New Roman"/>
          <w:sz w:val="24"/>
          <w:szCs w:val="24"/>
        </w:rPr>
      </w:pPr>
      <w:bookmarkStart w:id="0" w:name="_GoBack"/>
      <w:bookmarkEnd w:id="0"/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This Week at a Glance in Eighth Grade English Class</w:t>
      </w:r>
      <w:r w:rsidRPr="00870DC1">
        <w:rPr>
          <w:rFonts w:ascii="Bookman Old Style" w:eastAsia="Times New Roman" w:hAnsi="Bookman Old Style" w:cs="Times New Roman"/>
          <w:sz w:val="24"/>
          <w:szCs w:val="24"/>
        </w:rPr>
        <w:t>:</w:t>
      </w:r>
    </w:p>
    <w:p w:rsidR="00D325F6" w:rsidRDefault="00870DC1" w:rsidP="00D325F6">
      <w:pP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** Website:</w:t>
      </w:r>
      <w:r w:rsidRPr="00870DC1">
        <w:rPr>
          <w:rFonts w:ascii="Bookman Old Style" w:eastAsia="Times New Roman" w:hAnsi="Bookman Old Style" w:cs="Times New Roman"/>
          <w:sz w:val="24"/>
          <w:szCs w:val="24"/>
        </w:rPr>
        <w:t>  </w:t>
      </w:r>
      <w:r w:rsidRPr="00870DC1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</w:rPr>
        <w:t>Check out our Teacher Websites for important notes and information</w:t>
      </w:r>
    </w:p>
    <w:p w:rsidR="00465ACB" w:rsidRDefault="00465ACB" w:rsidP="00E557C5">
      <w:pPr>
        <w:rPr>
          <w:rFonts w:ascii="Bookman Old Style" w:eastAsia="Times New Roman" w:hAnsi="Bookman Old Style" w:cs="Times New Roman"/>
          <w:b/>
          <w:bCs/>
          <w:iCs/>
          <w:sz w:val="24"/>
          <w:szCs w:val="24"/>
        </w:rPr>
      </w:pPr>
    </w:p>
    <w:p w:rsidR="007168FC" w:rsidRDefault="00F25E3C" w:rsidP="00266CA0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1AB62" wp14:editId="6718BF5E">
                <wp:simplePos x="0" y="0"/>
                <wp:positionH relativeFrom="margin">
                  <wp:posOffset>142875</wp:posOffset>
                </wp:positionH>
                <wp:positionV relativeFrom="paragraph">
                  <wp:posOffset>482600</wp:posOffset>
                </wp:positionV>
                <wp:extent cx="400050" cy="400050"/>
                <wp:effectExtent l="19050" t="38100" r="38100" b="38100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F75E" id="5-Point Star 8" o:spid="_x0000_s1026" style="position:absolute;margin-left:11.25pt;margin-top:38pt;width:31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000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" path="m,152805r152806,1l200025,r47219,152806l400050,152805,276426,247243r47221,152806l200025,305609,76403,400049,123624,247243,,152805xe" fillcolor="#5b9bd5 [3204]" strokecolor="#1f4d78 [1604]" strokeweight="1pt">
                <v:stroke joinstyle="miter"/>
                <v:path arrowok="t" o:connecttype="custom" o:connectlocs="0,152805;152806,152806;200025,0;247244,152806;400050,152805;276426,247243;323647,400049;200025,305609;76403,400049;123624,247243;0,152805" o:connectangles="0,0,0,0,0,0,0,0,0,0,0"/>
                <w10:wrap anchorx="margin"/>
              </v:shape>
            </w:pict>
          </mc:Fallback>
        </mc:AlternateContent>
      </w:r>
      <w:r w:rsidR="00266CA0">
        <w:rPr>
          <w:rFonts w:ascii="Bookman Old Style" w:eastAsia="Times New Roman" w:hAnsi="Bookman Old Style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7CA7E" wp14:editId="6300155E">
                <wp:simplePos x="0" y="0"/>
                <wp:positionH relativeFrom="column">
                  <wp:posOffset>1476375</wp:posOffset>
                </wp:positionH>
                <wp:positionV relativeFrom="paragraph">
                  <wp:posOffset>92075</wp:posOffset>
                </wp:positionV>
                <wp:extent cx="447675" cy="304800"/>
                <wp:effectExtent l="38100" t="19050" r="47625" b="38100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0A50" id="5-Point Star 6" o:spid="_x0000_s1026" style="position:absolute;margin-left:116.25pt;margin-top:7.25pt;width:3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" path="m,116423r170998,1l223838,r52839,116424l447675,116423,309334,188376r52842,116423l223838,232845,85499,304799,138341,188376,,116423xe" fillcolor="#5b9bd5 [3204]" strokecolor="#1f4d78 [1604]" strokeweight="1pt">
                <v:stroke joinstyle="miter"/>
                <v:path arrowok="t" o:connecttype="custom" o:connectlocs="0,116423;170998,116424;223838,0;276677,116424;447675,116423;309334,188376;362176,304799;223838,232845;85499,304799;138341,188376;0,116423" o:connectangles="0,0,0,0,0,0,0,0,0,0,0"/>
              </v:shape>
            </w:pict>
          </mc:Fallback>
        </mc:AlternateContent>
      </w:r>
      <w:r w:rsidR="00266CA0" w:rsidRPr="00266CA0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Feature Article Due </w:t>
      </w:r>
      <w:r w:rsidR="00994411">
        <w:rPr>
          <w:rFonts w:ascii="Bookman Old Style" w:eastAsia="Times New Roman" w:hAnsi="Bookman Old Style" w:cs="Times New Roman"/>
          <w:b/>
          <w:bCs/>
          <w:sz w:val="32"/>
          <w:szCs w:val="32"/>
        </w:rPr>
        <w:t>April 30th</w:t>
      </w:r>
    </w:p>
    <w:p w:rsidR="00266CA0" w:rsidRDefault="00F25E3C" w:rsidP="00266CA0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  </w:t>
      </w:r>
      <w:r w:rsidR="00266CA0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Bring </w:t>
      </w:r>
      <w:r w:rsidR="00266CA0" w:rsidRPr="00F25E3C">
        <w:rPr>
          <w:rFonts w:ascii="Bookman Old Style" w:eastAsia="Times New Roman" w:hAnsi="Bookman Old Style" w:cs="Times New Roman"/>
          <w:b/>
          <w:bCs/>
          <w:sz w:val="40"/>
          <w:szCs w:val="40"/>
        </w:rPr>
        <w:t>FULLY CHARGED</w:t>
      </w:r>
      <w:r w:rsidR="00266CA0">
        <w:rPr>
          <w:rFonts w:ascii="Bookman Old Style" w:eastAsia="Times New Roman" w:hAnsi="Bookman Old Style" w:cs="Times New Roman"/>
          <w:b/>
          <w:bCs/>
          <w:sz w:val="32"/>
          <w:szCs w:val="32"/>
        </w:rPr>
        <w:t xml:space="preserve"> Chrome Books </w:t>
      </w:r>
      <w:r w:rsidR="00266CA0" w:rsidRPr="00F25E3C">
        <w:rPr>
          <w:rFonts w:ascii="Bookman Old Style" w:eastAsia="Times New Roman" w:hAnsi="Bookman Old Style" w:cs="Times New Roman"/>
          <w:b/>
          <w:bCs/>
          <w:sz w:val="40"/>
          <w:szCs w:val="40"/>
        </w:rPr>
        <w:t>ALL W</w:t>
      </w:r>
      <w:r>
        <w:rPr>
          <w:rFonts w:ascii="Bookman Old Style" w:eastAsia="Times New Roman" w:hAnsi="Bookman Old Style" w:cs="Times New Roman"/>
          <w:b/>
          <w:bCs/>
          <w:sz w:val="40"/>
          <w:szCs w:val="40"/>
        </w:rPr>
        <w:t>EEK</w:t>
      </w:r>
    </w:p>
    <w:p w:rsidR="00CD426A" w:rsidRDefault="00F25E3C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64319D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60F20208" wp14:editId="3F44CE63">
            <wp:simplePos x="0" y="0"/>
            <wp:positionH relativeFrom="page">
              <wp:posOffset>2647950</wp:posOffset>
            </wp:positionH>
            <wp:positionV relativeFrom="margin">
              <wp:posOffset>1752600</wp:posOffset>
            </wp:positionV>
            <wp:extent cx="2362200" cy="1476375"/>
            <wp:effectExtent l="0" t="0" r="0" b="9525"/>
            <wp:wrapSquare wrapText="bothSides"/>
            <wp:docPr id="7" name="Picture 7" descr="Image result for charged chromeboo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ged chromeboo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426A" w:rsidRDefault="00CD426A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</w:p>
    <w:p w:rsidR="0064319D" w:rsidRDefault="0064319D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64319D" w:rsidRDefault="0064319D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F25E3C" w:rsidRDefault="00F25E3C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994DF2" w:rsidRDefault="00D05980" w:rsidP="00994DF2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Monday,</w:t>
      </w:r>
      <w:r w:rsidR="00977CC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BB2CC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April 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16</w:t>
      </w:r>
      <w:r w:rsidR="00BE30B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, </w:t>
      </w:r>
      <w:r w:rsidR="00870D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201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A26CBF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4333D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7168F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Quarter 4 Begins</w:t>
      </w:r>
    </w:p>
    <w:p w:rsidR="00BB2CC7" w:rsidRDefault="00CB3106" w:rsidP="00C444D1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CB3106">
        <w:rPr>
          <w:rFonts w:ascii="Bookman Old Style" w:eastAsia="Times New Roman" w:hAnsi="Bookman Old Style" w:cs="Times New Roman"/>
          <w:b/>
          <w:sz w:val="24"/>
          <w:szCs w:val="24"/>
        </w:rPr>
        <w:t>In Class: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 </w:t>
      </w:r>
      <w:r w:rsidR="00266CA0" w:rsidRPr="00266CA0">
        <w:rPr>
          <w:rFonts w:ascii="Bookman Old Style" w:eastAsia="Times New Roman" w:hAnsi="Bookman Old Style" w:cs="Times New Roman"/>
          <w:sz w:val="24"/>
          <w:szCs w:val="24"/>
        </w:rPr>
        <w:t>Hand out and Discuss Feature Article Assignment</w:t>
      </w:r>
    </w:p>
    <w:p w:rsidR="00BB2CC7" w:rsidRDefault="00994411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Prescription Drugs Feature Article: Read, Highlight, Answer Questions</w:t>
      </w:r>
    </w:p>
    <w:p w:rsidR="00994411" w:rsidRDefault="00994411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361C0E" w:rsidRDefault="00CB3106" w:rsidP="00C444D1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 w:rsidRPr="00CB3106">
        <w:rPr>
          <w:rFonts w:ascii="Bookman Old Style" w:eastAsia="Times New Roman" w:hAnsi="Bookman Old Style" w:cs="Times New Roman"/>
          <w:b/>
          <w:sz w:val="24"/>
          <w:szCs w:val="24"/>
        </w:rPr>
        <w:t>Homework:</w:t>
      </w:r>
      <w:r w:rsidR="007E15D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266CA0">
        <w:rPr>
          <w:rFonts w:ascii="Bookman Old Style" w:eastAsia="Times New Roman" w:hAnsi="Bookman Old Style" w:cs="Times New Roman"/>
          <w:sz w:val="24"/>
          <w:szCs w:val="24"/>
        </w:rPr>
        <w:t xml:space="preserve">Choose a </w:t>
      </w:r>
      <w:r w:rsidR="00994411">
        <w:rPr>
          <w:rFonts w:ascii="Bookman Old Style" w:eastAsia="Times New Roman" w:hAnsi="Bookman Old Style" w:cs="Times New Roman"/>
          <w:sz w:val="24"/>
          <w:szCs w:val="24"/>
        </w:rPr>
        <w:t>topic from the assignment sheet</w:t>
      </w:r>
    </w:p>
    <w:p w:rsidR="00266CA0" w:rsidRDefault="00994411" w:rsidP="00C444D1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55750197" wp14:editId="04CADB72">
            <wp:simplePos x="0" y="0"/>
            <wp:positionH relativeFrom="margin">
              <wp:posOffset>5191125</wp:posOffset>
            </wp:positionH>
            <wp:positionV relativeFrom="margin">
              <wp:posOffset>4724400</wp:posOffset>
            </wp:positionV>
            <wp:extent cx="1962150" cy="1952625"/>
            <wp:effectExtent l="0" t="0" r="0" b="9525"/>
            <wp:wrapSquare wrapText="bothSides"/>
            <wp:docPr id="9" name="irc_mi" descr="Image result for charged chromeboo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arged chromeboo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6CA0">
        <w:rPr>
          <w:rFonts w:ascii="Bookman Old Style" w:eastAsia="Times New Roman" w:hAnsi="Bookman Old Style" w:cs="Times New Roman"/>
          <w:sz w:val="24"/>
          <w:szCs w:val="24"/>
        </w:rPr>
        <w:t xml:space="preserve">                   Complete the Fea</w:t>
      </w:r>
      <w:r>
        <w:rPr>
          <w:rFonts w:ascii="Bookman Old Style" w:eastAsia="Times New Roman" w:hAnsi="Bookman Old Style" w:cs="Times New Roman"/>
          <w:sz w:val="24"/>
          <w:szCs w:val="24"/>
        </w:rPr>
        <w:t>ture Article Organizer Step One</w:t>
      </w:r>
    </w:p>
    <w:p w:rsid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</w:t>
      </w:r>
    </w:p>
    <w:p w:rsidR="00C444D1" w:rsidRP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</w:t>
      </w:r>
    </w:p>
    <w:p w:rsidR="00C444D1" w:rsidRPr="00BB2CC7" w:rsidRDefault="00C444D1" w:rsidP="00C444D1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7168FC" w:rsidRPr="007168FC" w:rsidRDefault="007168FC" w:rsidP="007168FC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756CDC" w:rsidRPr="002F0427" w:rsidRDefault="00437D7A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D05980">
        <w:rPr>
          <w:rFonts w:ascii="Bookman Old Style" w:eastAsia="Times New Roman" w:hAnsi="Bookman Old Style" w:cs="Times New Roman"/>
          <w:b/>
          <w:bCs/>
          <w:sz w:val="24"/>
          <w:szCs w:val="24"/>
        </w:rPr>
        <w:t>Tuesday,</w:t>
      </w:r>
      <w:r w:rsidR="00870D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BB2CC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April 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17</w:t>
      </w:r>
      <w:r w:rsidR="005F2819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 w:rsidR="00870DC1"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F7295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</w:t>
      </w:r>
      <w:r w:rsidR="00B43370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BF0FAB" w:rsidRDefault="005F2819" w:rsidP="00610F83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  <w:r w:rsidR="00BF0FAB" w:rsidRPr="00CB3106">
        <w:rPr>
          <w:rFonts w:ascii="Bookman Old Style" w:eastAsia="Times New Roman" w:hAnsi="Bookman Old Style" w:cs="Times New Roman"/>
          <w:b/>
          <w:sz w:val="24"/>
          <w:szCs w:val="24"/>
        </w:rPr>
        <w:t>In Class:</w:t>
      </w:r>
      <w:r w:rsidR="00BF0FAB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="00266CA0" w:rsidRPr="00266CA0">
        <w:rPr>
          <w:rFonts w:ascii="Bookman Old Style" w:eastAsia="Times New Roman" w:hAnsi="Bookman Old Style" w:cs="Times New Roman"/>
          <w:sz w:val="24"/>
          <w:szCs w:val="24"/>
        </w:rPr>
        <w:t>Research</w:t>
      </w:r>
      <w:r w:rsidR="00266CA0">
        <w:rPr>
          <w:rFonts w:ascii="Bookman Old Style" w:eastAsia="Times New Roman" w:hAnsi="Bookman Old Style" w:cs="Times New Roman"/>
          <w:sz w:val="24"/>
          <w:szCs w:val="24"/>
        </w:rPr>
        <w:t>ing the Topic (</w:t>
      </w:r>
      <w:r w:rsidR="00266CA0" w:rsidRPr="00CD426A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r w:rsidR="00266CA0">
        <w:rPr>
          <w:rFonts w:ascii="Bookman Old Style" w:eastAsia="Times New Roman" w:hAnsi="Bookman Old Style" w:cs="Times New Roman"/>
          <w:sz w:val="24"/>
          <w:szCs w:val="24"/>
        </w:rPr>
        <w:t xml:space="preserve"> Documents/Sources)</w:t>
      </w:r>
    </w:p>
    <w:p w:rsidR="00CD426A" w:rsidRPr="00266CA0" w:rsidRDefault="00CD426A" w:rsidP="00CD426A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     Complete the Feature Article Organizer Step Two</w:t>
      </w:r>
    </w:p>
    <w:p w:rsidR="00C444D1" w:rsidRDefault="00C444D1" w:rsidP="00C444D1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610F83" w:rsidRDefault="00BF0FAB" w:rsidP="00610F83">
      <w:pPr>
        <w:ind w:firstLine="720"/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  <w:r w:rsidRPr="00CB3106">
        <w:rPr>
          <w:rFonts w:ascii="Bookman Old Style" w:eastAsia="Times New Roman" w:hAnsi="Bookman Old Style" w:cs="Times New Roman"/>
          <w:b/>
          <w:sz w:val="24"/>
          <w:szCs w:val="24"/>
        </w:rPr>
        <w:t>Homework: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D426A">
        <w:rPr>
          <w:rFonts w:ascii="Bookman Old Style" w:eastAsia="Times New Roman" w:hAnsi="Bookman Old Style" w:cs="Times New Roman"/>
          <w:sz w:val="24"/>
          <w:szCs w:val="24"/>
        </w:rPr>
        <w:t>Finish Classwork</w:t>
      </w:r>
    </w:p>
    <w:p w:rsidR="00CD426A" w:rsidRDefault="00CD426A" w:rsidP="00610F83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                   Bring </w:t>
      </w:r>
      <w:r w:rsidRPr="00CD426A">
        <w:rPr>
          <w:rFonts w:ascii="Bookman Old Style" w:eastAsia="Times New Roman" w:hAnsi="Bookman Old Style" w:cs="Times New Roman"/>
          <w:b/>
          <w:sz w:val="24"/>
          <w:szCs w:val="24"/>
        </w:rPr>
        <w:t>3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Documents/Sources tomorrow</w:t>
      </w:r>
      <w:r w:rsidR="00994411">
        <w:rPr>
          <w:rFonts w:ascii="Bookman Old Style" w:eastAsia="Times New Roman" w:hAnsi="Bookman Old Style" w:cs="Times New Roman"/>
          <w:sz w:val="24"/>
          <w:szCs w:val="24"/>
        </w:rPr>
        <w:t xml:space="preserve"> (Digital or Hard Copy)</w:t>
      </w:r>
    </w:p>
    <w:p w:rsidR="00236F30" w:rsidRDefault="00236F30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D426A" w:rsidRDefault="00437D7A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</w:p>
    <w:p w:rsidR="00BF0FAB" w:rsidRDefault="00D05980" w:rsidP="00BF0FAB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Wednesday,</w:t>
      </w:r>
      <w:r w:rsidR="003B04F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BB2CC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April 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18</w:t>
      </w:r>
      <w:r w:rsidR="00A26CBF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</w:p>
    <w:p w:rsidR="00BF0FAB" w:rsidRDefault="00870DC1" w:rsidP="00CD426A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24"/>
          <w:szCs w:val="24"/>
        </w:rPr>
        <w:t> 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994D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BF0FA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="00CD426A">
        <w:rPr>
          <w:rFonts w:ascii="Bookman Old Style" w:eastAsia="Times New Roman" w:hAnsi="Bookman Old Style" w:cs="Times New Roman"/>
          <w:sz w:val="24"/>
          <w:szCs w:val="24"/>
        </w:rPr>
        <w:t>Feature Article Organizer Step Three</w:t>
      </w:r>
    </w:p>
    <w:p w:rsidR="00C444D1" w:rsidRDefault="00C444D1" w:rsidP="00C444D1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610F83" w:rsidRDefault="00C444D1" w:rsidP="00CD426A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4333D1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Homework: </w:t>
      </w:r>
      <w:r w:rsidR="00CD426A" w:rsidRPr="00CD426A">
        <w:rPr>
          <w:rFonts w:ascii="Bookman Old Style" w:eastAsia="Times New Roman" w:hAnsi="Bookman Old Style" w:cs="Times New Roman"/>
          <w:bCs/>
          <w:sz w:val="24"/>
          <w:szCs w:val="24"/>
        </w:rPr>
        <w:t>Continue working on</w:t>
      </w:r>
      <w:r w:rsidR="00CD426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CD426A">
        <w:rPr>
          <w:rFonts w:ascii="Bookman Old Style" w:eastAsia="Times New Roman" w:hAnsi="Bookman Old Style" w:cs="Times New Roman"/>
          <w:sz w:val="24"/>
          <w:szCs w:val="24"/>
        </w:rPr>
        <w:t>Feature Article Organizer Step Three</w:t>
      </w:r>
    </w:p>
    <w:p w:rsid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C444D1" w:rsidRP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</w:t>
      </w:r>
    </w:p>
    <w:p w:rsidR="007168FC" w:rsidRPr="00BF0FAB" w:rsidRDefault="0099441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5408" behindDoc="0" locked="0" layoutInCell="1" allowOverlap="1" wp14:anchorId="76686B2D" wp14:editId="1EE4A785">
            <wp:simplePos x="0" y="0"/>
            <wp:positionH relativeFrom="page">
              <wp:posOffset>5581650</wp:posOffset>
            </wp:positionH>
            <wp:positionV relativeFrom="margin">
              <wp:posOffset>-266700</wp:posOffset>
            </wp:positionV>
            <wp:extent cx="1962150" cy="1952625"/>
            <wp:effectExtent l="0" t="0" r="0" b="9525"/>
            <wp:wrapSquare wrapText="bothSides"/>
            <wp:docPr id="10" name="irc_mi" descr="Image result for charged chromebook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arged chromebook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305" w:rsidRDefault="00177305" w:rsidP="001F5427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D426A" w:rsidRDefault="00CD426A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D426A" w:rsidRDefault="00CD426A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D426A" w:rsidRDefault="00CD426A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D426A" w:rsidRDefault="00CD426A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D426A" w:rsidRDefault="00CD426A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D426A" w:rsidRDefault="00CD426A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BF0FAB" w:rsidRPr="00CD426A" w:rsidRDefault="00E37925" w:rsidP="00CD426A">
      <w:pPr>
        <w:jc w:val="left"/>
        <w:rPr>
          <w:rFonts w:ascii="Bookman Old Style" w:eastAsia="Times New Roman" w:hAnsi="Bookman Old Style" w:cs="Times New Roman"/>
          <w:bCs/>
          <w:iCs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B04F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Thursday, </w:t>
      </w:r>
      <w:r w:rsidR="00BB2CC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April 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19</w:t>
      </w:r>
      <w:r w:rsidR="009C3065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 w:rsidR="003B04F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D327E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7295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</w:p>
    <w:p w:rsidR="00CD426A" w:rsidRDefault="00BF0FAB" w:rsidP="00BF0FAB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</w:t>
      </w:r>
    </w:p>
    <w:p w:rsidR="00CD426A" w:rsidRDefault="00893CBC" w:rsidP="00CD426A">
      <w:pPr>
        <w:ind w:firstLine="720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="00CD426A" w:rsidRPr="00CD426A">
        <w:rPr>
          <w:rFonts w:ascii="Bookman Old Style" w:eastAsia="Times New Roman" w:hAnsi="Bookman Old Style" w:cs="Times New Roman"/>
          <w:bCs/>
          <w:sz w:val="24"/>
          <w:szCs w:val="24"/>
        </w:rPr>
        <w:t>Continue working on</w:t>
      </w:r>
      <w:r w:rsidR="00CD426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CD426A">
        <w:rPr>
          <w:rFonts w:ascii="Bookman Old Style" w:eastAsia="Times New Roman" w:hAnsi="Bookman Old Style" w:cs="Times New Roman"/>
          <w:sz w:val="24"/>
          <w:szCs w:val="24"/>
        </w:rPr>
        <w:t>Feature Article Organizer Step Three</w:t>
      </w:r>
    </w:p>
    <w:p w:rsidR="00CD426A" w:rsidRDefault="00CD426A" w:rsidP="00CD426A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</w:t>
      </w:r>
    </w:p>
    <w:p w:rsidR="00C444D1" w:rsidRPr="00CD426A" w:rsidRDefault="00CD426A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</w:t>
      </w:r>
      <w:r w:rsidR="00B43370">
        <w:rPr>
          <w:rFonts w:ascii="Bookman Old Style" w:eastAsia="Times New Roman" w:hAnsi="Bookman Old Style" w:cs="Times New Roman"/>
          <w:b/>
          <w:bCs/>
          <w:sz w:val="24"/>
          <w:szCs w:val="24"/>
        </w:rPr>
        <w:t>Homework:</w:t>
      </w:r>
      <w:r w:rsidR="00B43370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Finish </w:t>
      </w:r>
      <w:r w:rsidRPr="00CD426A">
        <w:rPr>
          <w:rFonts w:ascii="Bookman Old Style" w:eastAsia="Times New Roman" w:hAnsi="Bookman Old Style" w:cs="Times New Roman"/>
          <w:bCs/>
          <w:sz w:val="24"/>
          <w:szCs w:val="24"/>
        </w:rPr>
        <w:t>working on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</w:rPr>
        <w:t>Feature Article Organizer Step Three</w:t>
      </w:r>
    </w:p>
    <w:p w:rsidR="00C444D1" w:rsidRPr="00C444D1" w:rsidRDefault="00C444D1" w:rsidP="00C444D1">
      <w:pPr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</w:t>
      </w:r>
    </w:p>
    <w:p w:rsidR="00A74A0C" w:rsidRPr="00893CBC" w:rsidRDefault="00A74A0C" w:rsidP="00A74A0C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177305" w:rsidRDefault="00177305" w:rsidP="00177305">
      <w:pPr>
        <w:ind w:firstLine="720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              </w:t>
      </w:r>
    </w:p>
    <w:p w:rsidR="00465ACB" w:rsidRDefault="00465ACB" w:rsidP="00893CBC">
      <w:pPr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444D1" w:rsidRDefault="00C444D1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C444D1" w:rsidRDefault="00C444D1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3B04F7" w:rsidRDefault="003B04F7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Friday, </w:t>
      </w:r>
      <w:r w:rsidR="00BB2CC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April </w:t>
      </w:r>
      <w:r w:rsidR="00A52804">
        <w:rPr>
          <w:rFonts w:ascii="Bookman Old Style" w:eastAsia="Times New Roman" w:hAnsi="Bookman Old Style" w:cs="Times New Roman"/>
          <w:b/>
          <w:bCs/>
          <w:sz w:val="24"/>
          <w:szCs w:val="24"/>
        </w:rPr>
        <w:t>2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0</w:t>
      </w:r>
      <w:r w:rsidR="00177305">
        <w:rPr>
          <w:rFonts w:ascii="Bookman Old Style" w:eastAsia="Times New Roman" w:hAnsi="Bookman Old Style" w:cs="Times New Roman"/>
          <w:b/>
          <w:bCs/>
          <w:sz w:val="24"/>
          <w:szCs w:val="24"/>
        </w:rPr>
        <w:t>,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201</w:t>
      </w:r>
      <w:r w:rsidR="00994411">
        <w:rPr>
          <w:rFonts w:ascii="Bookman Old Style" w:eastAsia="Times New Roman" w:hAnsi="Bookman Old Style" w:cs="Times New Roman"/>
          <w:b/>
          <w:bCs/>
          <w:sz w:val="24"/>
          <w:szCs w:val="24"/>
        </w:rPr>
        <w:t>8</w:t>
      </w:r>
      <w:r w:rsidR="00F7295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</w:t>
      </w:r>
      <w:r w:rsidR="006467E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</w:t>
      </w:r>
    </w:p>
    <w:p w:rsidR="006467E2" w:rsidRPr="004C4DC1" w:rsidRDefault="00465ACB" w:rsidP="00CD426A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  <w:r w:rsidR="00994DF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In Class: </w:t>
      </w:r>
      <w:r w:rsidR="00CD426A">
        <w:rPr>
          <w:rFonts w:ascii="Bookman Old Style" w:eastAsia="Times New Roman" w:hAnsi="Bookman Old Style" w:cs="Times New Roman"/>
          <w:sz w:val="24"/>
          <w:szCs w:val="24"/>
        </w:rPr>
        <w:t>Feature Article Organizer Step Four</w:t>
      </w:r>
    </w:p>
    <w:p w:rsidR="006467E2" w:rsidRPr="00CF71F6" w:rsidRDefault="006467E2" w:rsidP="006467E2">
      <w:pPr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994DF2" w:rsidRDefault="00465ACB" w:rsidP="00CD426A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</w:t>
      </w:r>
      <w:r w:rsidR="00994DF2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E557C5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  <w:r w:rsidR="003B04F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Homework: </w:t>
      </w:r>
      <w:r w:rsidR="00CD426A" w:rsidRPr="00CD426A">
        <w:rPr>
          <w:rFonts w:ascii="Bookman Old Style" w:eastAsia="Times New Roman" w:hAnsi="Bookman Old Style" w:cs="Times New Roman"/>
          <w:bCs/>
          <w:sz w:val="24"/>
          <w:szCs w:val="24"/>
        </w:rPr>
        <w:t>Continue working on</w:t>
      </w:r>
      <w:r w:rsidR="00CD426A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CD426A">
        <w:rPr>
          <w:rFonts w:ascii="Bookman Old Style" w:eastAsia="Times New Roman" w:hAnsi="Bookman Old Style" w:cs="Times New Roman"/>
          <w:sz w:val="24"/>
          <w:szCs w:val="24"/>
        </w:rPr>
        <w:t>Feature Article</w:t>
      </w:r>
    </w:p>
    <w:p w:rsidR="00994DF2" w:rsidRDefault="00994DF2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C444D1" w:rsidRDefault="00C444D1" w:rsidP="00BF0FAB">
      <w:pPr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E557C5" w:rsidRPr="00BF0FAB" w:rsidRDefault="00177305" w:rsidP="00BF0FAB">
      <w:pPr>
        <w:jc w:val="left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Next Week</w:t>
      </w:r>
      <w:r w:rsidR="00834B30" w:rsidRPr="003B04F7">
        <w:rPr>
          <w:rFonts w:ascii="Bookman Old Style" w:eastAsia="Times New Roman" w:hAnsi="Bookman Old Style" w:cs="Times New Roman"/>
          <w:b/>
          <w:sz w:val="24"/>
          <w:szCs w:val="24"/>
        </w:rPr>
        <w:t xml:space="preserve">: </w:t>
      </w:r>
      <w:r w:rsidR="00CD426A">
        <w:rPr>
          <w:rFonts w:ascii="Bookman Old Style" w:eastAsia="Times New Roman" w:hAnsi="Bookman Old Style" w:cs="Times New Roman"/>
          <w:b/>
          <w:sz w:val="24"/>
          <w:szCs w:val="24"/>
        </w:rPr>
        <w:t>Science Fiction…</w:t>
      </w:r>
      <w:r w:rsidR="0093615A">
        <w:rPr>
          <w:rFonts w:ascii="Bookman Old Style" w:eastAsia="Times New Roman" w:hAnsi="Bookman Old Style" w:cs="Times New Roman"/>
          <w:b/>
          <w:sz w:val="24"/>
          <w:szCs w:val="24"/>
        </w:rPr>
        <w:t>Feature Article</w:t>
      </w:r>
      <w:r w:rsidR="00A52804">
        <w:rPr>
          <w:rFonts w:ascii="Bookman Old Style" w:eastAsia="Times New Roman" w:hAnsi="Bookman Old Style" w:cs="Times New Roman"/>
          <w:b/>
          <w:sz w:val="24"/>
          <w:szCs w:val="24"/>
        </w:rPr>
        <w:t>…and more!</w:t>
      </w:r>
    </w:p>
    <w:p w:rsidR="00D327EC" w:rsidRPr="003B04F7" w:rsidRDefault="00D327EC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3B04F7">
        <w:rPr>
          <w:rFonts w:ascii="Bookman Old Style" w:eastAsia="Times New Roman" w:hAnsi="Bookman Old Style" w:cs="Times New Roman"/>
          <w:b/>
          <w:sz w:val="24"/>
          <w:szCs w:val="24"/>
        </w:rPr>
        <w:t>Remember that this is a plan.  As in life, things may change!</w:t>
      </w:r>
      <w:r w:rsidRPr="00D327EC">
        <w:t xml:space="preserve"> </w:t>
      </w:r>
    </w:p>
    <w:p w:rsidR="00D327EC" w:rsidRPr="003B04F7" w:rsidRDefault="0064319D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8CDB44" wp14:editId="37C4C261">
            <wp:simplePos x="0" y="0"/>
            <wp:positionH relativeFrom="margin">
              <wp:align>center</wp:align>
            </wp:positionH>
            <wp:positionV relativeFrom="margin">
              <wp:posOffset>5905500</wp:posOffset>
            </wp:positionV>
            <wp:extent cx="6534150" cy="1276350"/>
            <wp:effectExtent l="0" t="0" r="0" b="0"/>
            <wp:wrapSquare wrapText="bothSides"/>
            <wp:docPr id="3" name="Picture 3" descr="Image result for feature 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eature artic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B30" w:rsidRDefault="00834B30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93615A" w:rsidRDefault="0093615A" w:rsidP="00D325F6">
      <w:pPr>
        <w:spacing w:before="100" w:beforeAutospacing="1" w:after="100" w:afterAutospacing="1"/>
        <w:jc w:val="left"/>
        <w:rPr>
          <w:noProof/>
        </w:rPr>
      </w:pPr>
    </w:p>
    <w:p w:rsidR="00834B30" w:rsidRDefault="00CA6F61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                                       </w:t>
      </w:r>
    </w:p>
    <w:p w:rsidR="003B04F7" w:rsidRPr="003B04F7" w:rsidRDefault="003B04F7" w:rsidP="00D325F6">
      <w:pPr>
        <w:spacing w:before="100" w:beforeAutospacing="1" w:after="100" w:afterAutospacing="1"/>
        <w:jc w:val="left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ab/>
        <w:t xml:space="preserve">  </w:t>
      </w:r>
    </w:p>
    <w:p w:rsidR="003B04F7" w:rsidRDefault="003B04F7" w:rsidP="003B04F7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64319D" w:rsidRPr="0064319D" w:rsidRDefault="0064319D" w:rsidP="0064319D">
      <w:pPr>
        <w:jc w:val="left"/>
        <w:rPr>
          <w:rFonts w:ascii="Arial" w:eastAsia="Times New Roman" w:hAnsi="Arial" w:cs="Arial"/>
          <w:color w:val="222222"/>
          <w:sz w:val="27"/>
          <w:szCs w:val="27"/>
          <w:lang w:val="en"/>
        </w:rPr>
      </w:pPr>
    </w:p>
    <w:p w:rsidR="004333D1" w:rsidRDefault="004333D1" w:rsidP="004333D1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ab/>
      </w:r>
    </w:p>
    <w:p w:rsidR="004A4DFB" w:rsidRDefault="004A4DFB" w:rsidP="004333D1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4A4DFB" w:rsidRPr="003B04F7" w:rsidRDefault="00BE30B7" w:rsidP="00834B30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4333D1" w:rsidRDefault="004333D1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4333D1" w:rsidRDefault="004333D1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CC9" w:rsidRDefault="00977CC9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CC9" w:rsidRDefault="00977CC9" w:rsidP="00977CC9">
      <w:pPr>
        <w:spacing w:before="100" w:beforeAutospacing="1" w:after="100" w:afterAutospacing="1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D05980" w:rsidRPr="00D05980" w:rsidRDefault="00D05980" w:rsidP="00D05980">
      <w:pPr>
        <w:rPr>
          <w:rFonts w:ascii="Bookman Old Style" w:eastAsia="Times New Roman" w:hAnsi="Bookman Old Style" w:cs="Times New Roman"/>
          <w:bCs/>
          <w:sz w:val="24"/>
          <w:szCs w:val="24"/>
        </w:rPr>
      </w:pPr>
    </w:p>
    <w:p w:rsidR="00D05980" w:rsidRPr="00D05980" w:rsidRDefault="00D05980" w:rsidP="00D05980">
      <w:pPr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D05980">
        <w:rPr>
          <w:rFonts w:ascii="Bookman Old Style" w:eastAsia="Times New Roman" w:hAnsi="Bookman Old Style" w:cs="Times New Roman"/>
          <w:bCs/>
          <w:sz w:val="24"/>
          <w:szCs w:val="24"/>
        </w:rPr>
        <w:t xml:space="preserve">.              </w:t>
      </w:r>
      <w:r w:rsidRPr="00D05980">
        <w:t xml:space="preserve">      </w:t>
      </w:r>
    </w:p>
    <w:p w:rsidR="00870DC1" w:rsidRPr="00870DC1" w:rsidRDefault="00870DC1" w:rsidP="000F51DA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</w:rPr>
      </w:pPr>
    </w:p>
    <w:p w:rsidR="00870DC1" w:rsidRPr="00870DC1" w:rsidRDefault="00870DC1" w:rsidP="00870DC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70DC1">
        <w:rPr>
          <w:rFonts w:ascii="Bookman Old Style" w:eastAsia="Times New Roman" w:hAnsi="Bookman Old Style" w:cs="Times New Roman"/>
          <w:b/>
          <w:bCs/>
          <w:sz w:val="32"/>
          <w:szCs w:val="32"/>
        </w:rPr>
        <w:t> </w:t>
      </w:r>
    </w:p>
    <w:p w:rsidR="00870DC1" w:rsidRPr="00870DC1" w:rsidRDefault="00870DC1" w:rsidP="00870DC1">
      <w:pPr>
        <w:shd w:val="clear" w:color="auto" w:fill="FFFFFF"/>
        <w:spacing w:before="100" w:beforeAutospacing="1" w:after="100" w:afterAutospacing="1"/>
        <w:rPr>
          <w:rFonts w:ascii="Baskerville Old Face" w:eastAsia="Times New Roman" w:hAnsi="Baskerville Old Face" w:cs="Times New Roman"/>
          <w:color w:val="000000"/>
          <w:sz w:val="27"/>
          <w:szCs w:val="27"/>
        </w:rPr>
      </w:pPr>
    </w:p>
    <w:p w:rsidR="00870DC1" w:rsidRDefault="00870DC1"/>
    <w:sectPr w:rsidR="00870DC1" w:rsidSect="001703D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C1"/>
    <w:rsid w:val="0000366B"/>
    <w:rsid w:val="00040363"/>
    <w:rsid w:val="000F51DA"/>
    <w:rsid w:val="00120F60"/>
    <w:rsid w:val="001703D8"/>
    <w:rsid w:val="00176AA2"/>
    <w:rsid w:val="00177305"/>
    <w:rsid w:val="00180A84"/>
    <w:rsid w:val="001A5C9F"/>
    <w:rsid w:val="001F5427"/>
    <w:rsid w:val="002028F3"/>
    <w:rsid w:val="00236F30"/>
    <w:rsid w:val="00266CA0"/>
    <w:rsid w:val="002722D1"/>
    <w:rsid w:val="002F0427"/>
    <w:rsid w:val="002F4234"/>
    <w:rsid w:val="00361C0E"/>
    <w:rsid w:val="003B04F7"/>
    <w:rsid w:val="003D0152"/>
    <w:rsid w:val="004153F4"/>
    <w:rsid w:val="004333D1"/>
    <w:rsid w:val="00437D7A"/>
    <w:rsid w:val="00465ACB"/>
    <w:rsid w:val="004A4DFB"/>
    <w:rsid w:val="004C4DC1"/>
    <w:rsid w:val="005520F8"/>
    <w:rsid w:val="005A7CA4"/>
    <w:rsid w:val="005F2819"/>
    <w:rsid w:val="00610F83"/>
    <w:rsid w:val="0064319D"/>
    <w:rsid w:val="006467E2"/>
    <w:rsid w:val="006D55BB"/>
    <w:rsid w:val="006F19FC"/>
    <w:rsid w:val="006F2877"/>
    <w:rsid w:val="007168FC"/>
    <w:rsid w:val="00756CDC"/>
    <w:rsid w:val="007875AA"/>
    <w:rsid w:val="007E15D0"/>
    <w:rsid w:val="008340E8"/>
    <w:rsid w:val="00834B30"/>
    <w:rsid w:val="00870DC1"/>
    <w:rsid w:val="00893CBC"/>
    <w:rsid w:val="008C7F89"/>
    <w:rsid w:val="008D39CB"/>
    <w:rsid w:val="008E77BE"/>
    <w:rsid w:val="00905A85"/>
    <w:rsid w:val="0093615A"/>
    <w:rsid w:val="00977CC9"/>
    <w:rsid w:val="00994411"/>
    <w:rsid w:val="00994DF2"/>
    <w:rsid w:val="009C3065"/>
    <w:rsid w:val="009F6929"/>
    <w:rsid w:val="00A060F7"/>
    <w:rsid w:val="00A26CBF"/>
    <w:rsid w:val="00A52804"/>
    <w:rsid w:val="00A74A0C"/>
    <w:rsid w:val="00A82881"/>
    <w:rsid w:val="00AA115D"/>
    <w:rsid w:val="00AC6438"/>
    <w:rsid w:val="00B43370"/>
    <w:rsid w:val="00B8790B"/>
    <w:rsid w:val="00BB2CC7"/>
    <w:rsid w:val="00BD56FE"/>
    <w:rsid w:val="00BE30B7"/>
    <w:rsid w:val="00BF0FAB"/>
    <w:rsid w:val="00C444D1"/>
    <w:rsid w:val="00C54F4D"/>
    <w:rsid w:val="00CA6F61"/>
    <w:rsid w:val="00CB3106"/>
    <w:rsid w:val="00CC7B60"/>
    <w:rsid w:val="00CD426A"/>
    <w:rsid w:val="00CF71F6"/>
    <w:rsid w:val="00D05980"/>
    <w:rsid w:val="00D26D43"/>
    <w:rsid w:val="00D325F6"/>
    <w:rsid w:val="00D327EC"/>
    <w:rsid w:val="00D74BC3"/>
    <w:rsid w:val="00DB6D33"/>
    <w:rsid w:val="00E37925"/>
    <w:rsid w:val="00E557C5"/>
    <w:rsid w:val="00EB6C6A"/>
    <w:rsid w:val="00EC7318"/>
    <w:rsid w:val="00F25E3C"/>
    <w:rsid w:val="00F7295A"/>
    <w:rsid w:val="00FA3045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2E56F-42CE-4D48-B59C-7E3079C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5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832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1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6006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8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7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45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97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59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04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25NK9yrPTAhXEXBQKHfpeBtwQjRwIBw&amp;url=http://www.memecreator.org/meme/holy-bat-cables-your-chromebook-has-to-be-charged-before-you-get-to-class/&amp;psig=AFQjCNG4RSa11sZBCokVJXbdQk3s4vwEYg&amp;ust=149279517896721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cad=rja&amp;uact=8&amp;ved=0ahUKEwiygraByrPTAhWE7xQKHeo0D6AQjRwIBw&amp;url=https://memegenerator.net/instance/62368521&amp;psig=AFQjCNG4RSa11sZBCokVJXbdQk3s4vwEYg&amp;ust=149279517896721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google.com/url?sa=i&amp;rct=j&amp;q=&amp;esrc=s&amp;source=images&amp;cd=&amp;cad=rja&amp;uact=8&amp;ved=0ahUKEwjqkp_OxbPTAhUGOBQKHSSnD1gQjRwIBw&amp;url=http://memes.com/img/1443105&amp;psig=AFQjCNG4RSa11sZBCokVJXbdQk3s4vwEYg&amp;ust=1492795178967216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6A770A1C.dotm</Template>
  <TotalTime>0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Hernandez</dc:creator>
  <cp:keywords/>
  <dc:description/>
  <cp:lastModifiedBy>Administrator</cp:lastModifiedBy>
  <cp:revision>2</cp:revision>
  <cp:lastPrinted>2018-04-12T14:23:00Z</cp:lastPrinted>
  <dcterms:created xsi:type="dcterms:W3CDTF">2018-04-12T16:49:00Z</dcterms:created>
  <dcterms:modified xsi:type="dcterms:W3CDTF">2018-04-12T16:49:00Z</dcterms:modified>
</cp:coreProperties>
</file>